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311D">
      <w:pPr>
        <w:pStyle w:val="a5"/>
      </w:pPr>
    </w:p>
    <w:p w:rsidR="00000000" w:rsidRDefault="009F311D">
      <w:pPr>
        <w:pStyle w:val="a5"/>
      </w:pPr>
      <w:r>
        <w:t xml:space="preserve">Я, __________________________________________________________________ надаю дозвіл </w:t>
      </w:r>
      <w:r>
        <w:rPr>
          <w:rStyle w:val="a3"/>
        </w:rPr>
        <w:t xml:space="preserve">проводити фото, відеозйомку та публікацію фото, відеоматеріалів або творчих  робіт </w:t>
      </w:r>
      <w:r>
        <w:t>мого/моєї сина/доньки _________________________________________________________________уч</w:t>
      </w:r>
      <w:r>
        <w:t>ня ______класу</w:t>
      </w:r>
    </w:p>
    <w:p w:rsidR="00000000" w:rsidRDefault="009F311D">
      <w:pPr>
        <w:pStyle w:val="a5"/>
      </w:pPr>
      <w:r>
        <w:rPr>
          <w:rStyle w:val="a3"/>
        </w:rPr>
        <w:t xml:space="preserve">у мережі Інтернет педагогами та адміністрацією </w:t>
      </w:r>
      <w:r>
        <w:rPr>
          <w:rStyle w:val="a3"/>
        </w:rPr>
        <w:t>Фастівського ліцею №5  та закладами позашкільної освіти Фастівської міської ради Київської області____</w:t>
      </w:r>
      <w:r>
        <w:rPr>
          <w:rStyle w:val="a3"/>
        </w:rPr>
        <w:t>_____________________</w:t>
      </w:r>
    </w:p>
    <w:p w:rsidR="009F311D" w:rsidRDefault="009F311D">
      <w:pPr>
        <w:pStyle w:val="a5"/>
      </w:pPr>
      <w:r>
        <w:br/>
        <w:t>Підпис батьків / опікунів: ______________________ Дата:______________</w:t>
      </w:r>
      <w:r>
        <w:t>___</w:t>
      </w:r>
    </w:p>
    <w:sectPr w:rsidR="009F311D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61FCB"/>
    <w:rsid w:val="00861FCB"/>
    <w:rsid w:val="009F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pPr>
      <w:suppressLineNumbers/>
    </w:pPr>
    <w:rPr>
      <w:rFonts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\Desktop\&#1041;&#1091;&#1083;&#1080;&#1085;&#1075;\&#1047;&#1075;&#1086;&#1076;&#1072;%20&#1085;&#1072;%20&#1092;&#1086;&#109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Згода на фото.dot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</dc:creator>
  <cp:lastModifiedBy>UA</cp:lastModifiedBy>
  <cp:revision>2</cp:revision>
  <cp:lastPrinted>2024-09-19T10:28:00Z</cp:lastPrinted>
  <dcterms:created xsi:type="dcterms:W3CDTF">2024-12-12T12:14:00Z</dcterms:created>
  <dcterms:modified xsi:type="dcterms:W3CDTF">2024-12-12T12:14:00Z</dcterms:modified>
</cp:coreProperties>
</file>